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4" w:rsidRPr="009802CC" w:rsidRDefault="00E11504" w:rsidP="00FB6030">
      <w:pPr>
        <w:spacing w:after="0"/>
        <w:ind w:firstLine="5222"/>
        <w:rPr>
          <w:b/>
          <w:sz w:val="20"/>
          <w:szCs w:val="20"/>
        </w:rPr>
      </w:pPr>
    </w:p>
    <w:p w:rsidR="00E11504" w:rsidRDefault="00E11504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 xml:space="preserve">Załącznik nr 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Verdana" w:hAnsi="Verdana"/>
            <w:sz w:val="20"/>
          </w:rPr>
          <w:t>4 a</w:t>
        </w:r>
      </w:smartTag>
      <w:r>
        <w:rPr>
          <w:rFonts w:ascii="Verdana" w:hAnsi="Verdana"/>
          <w:sz w:val="20"/>
        </w:rPr>
        <w:t xml:space="preserve"> do siwz</w:t>
      </w:r>
    </w:p>
    <w:p w:rsidR="00E11504" w:rsidRDefault="00E11504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1504" w:rsidRDefault="00E11504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1504" w:rsidRDefault="00E11504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 wykonawcy/wykonawców występujących wspólnie)</w:t>
      </w:r>
    </w:p>
    <w:p w:rsidR="00E11504" w:rsidRDefault="00E11504" w:rsidP="00B11E77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 dostaw </w:t>
      </w:r>
    </w:p>
    <w:p w:rsidR="00E11504" w:rsidRDefault="00E11504" w:rsidP="00B11E77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 w okresie ostatnich 3 lat przed upływem terminu składania ofert, a jeżeli okres prowadzenia działalności jest krótszy - w tym okresie, z podaniem ich rodzaju i wartości, daty i miejsca wykonania</w:t>
      </w:r>
    </w:p>
    <w:p w:rsidR="00E11504" w:rsidRDefault="00E11504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1504" w:rsidTr="00B11E7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Przedmiot dostawy</w:t>
            </w:r>
          </w:p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dostawy  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E11504" w:rsidTr="00B11E7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504" w:rsidRDefault="00E11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504" w:rsidRDefault="00E11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504" w:rsidRDefault="00E11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04" w:rsidRDefault="00E11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E11504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1504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504" w:rsidRDefault="00E11504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1504" w:rsidRDefault="00E11504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E11504" w:rsidRDefault="00E11504" w:rsidP="00B11E77">
      <w:pPr>
        <w:rPr>
          <w:rFonts w:ascii="Verdana" w:hAnsi="Verdana"/>
          <w:sz w:val="16"/>
          <w:szCs w:val="16"/>
        </w:rPr>
      </w:pPr>
    </w:p>
    <w:p w:rsidR="00E11504" w:rsidRDefault="00E11504" w:rsidP="00B11E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1504" w:rsidRDefault="00E11504" w:rsidP="00B11E77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1504" w:rsidSect="00B11E77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04" w:rsidRDefault="00E11504" w:rsidP="009802CC">
      <w:pPr>
        <w:spacing w:after="0" w:line="240" w:lineRule="auto"/>
      </w:pPr>
      <w:r>
        <w:separator/>
      </w:r>
    </w:p>
  </w:endnote>
  <w:endnote w:type="continuationSeparator" w:id="0">
    <w:p w:rsidR="00E11504" w:rsidRDefault="00E1150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04" w:rsidRDefault="00E11504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50218342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E11504" w:rsidRDefault="00E11504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1504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1504" w:rsidRPr="008827AA" w:rsidRDefault="00E11504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1504" w:rsidRPr="008827AA" w:rsidRDefault="00E11504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1504" w:rsidRDefault="00E11504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E11504" w:rsidRDefault="00E11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04" w:rsidRDefault="00E11504" w:rsidP="009802CC">
      <w:pPr>
        <w:spacing w:after="0" w:line="240" w:lineRule="auto"/>
      </w:pPr>
      <w:r>
        <w:separator/>
      </w:r>
    </w:p>
  </w:footnote>
  <w:footnote w:type="continuationSeparator" w:id="0">
    <w:p w:rsidR="00E11504" w:rsidRDefault="00E11504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04" w:rsidRDefault="00E11504">
    <w:pPr>
      <w:pStyle w:val="Header"/>
      <w:rPr>
        <w:color w:val="000000"/>
        <w:sz w:val="20"/>
      </w:rPr>
    </w:pPr>
  </w:p>
  <w:p w:rsidR="00E11504" w:rsidRDefault="00E11504" w:rsidP="00543EF5">
    <w:pPr>
      <w:pStyle w:val="Header"/>
      <w:jc w:val="center"/>
      <w:rPr>
        <w:color w:val="000000"/>
        <w:sz w:val="20"/>
      </w:rPr>
    </w:pPr>
    <w:r w:rsidRPr="0011032B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4.25pt;height:48pt">
          <v:imagedata r:id="rId1" o:title=""/>
        </v:shape>
      </w:pict>
    </w:r>
    <w:r>
      <w:rPr>
        <w:color w:val="000000"/>
        <w:sz w:val="20"/>
      </w:rPr>
      <w:t xml:space="preserve">                                                                       </w:t>
    </w:r>
    <w:r w:rsidRPr="0011032B">
      <w:rPr>
        <w:color w:val="000000"/>
        <w:sz w:val="20"/>
      </w:rPr>
      <w:pict>
        <v:shape id="_x0000_i1029" type="#_x0000_t75" style="width:49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                     </w:t>
    </w:r>
    <w:r w:rsidRPr="0011032B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E11504" w:rsidRDefault="00E11504">
    <w:pPr>
      <w:pStyle w:val="Header"/>
      <w:rPr>
        <w:color w:val="000000"/>
        <w:sz w:val="20"/>
      </w:rPr>
    </w:pPr>
  </w:p>
  <w:p w:rsidR="00E11504" w:rsidRPr="00543EF5" w:rsidRDefault="00E11504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0F1191"/>
    <w:rsid w:val="0011032B"/>
    <w:rsid w:val="001153DD"/>
    <w:rsid w:val="001A72A8"/>
    <w:rsid w:val="001B4FF6"/>
    <w:rsid w:val="001C6464"/>
    <w:rsid w:val="001D3CCA"/>
    <w:rsid w:val="001E1B44"/>
    <w:rsid w:val="00220D3F"/>
    <w:rsid w:val="002424E0"/>
    <w:rsid w:val="00265935"/>
    <w:rsid w:val="00265A04"/>
    <w:rsid w:val="002C0450"/>
    <w:rsid w:val="00300009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2097B"/>
    <w:rsid w:val="004657FF"/>
    <w:rsid w:val="004C0C71"/>
    <w:rsid w:val="005201B7"/>
    <w:rsid w:val="005215B0"/>
    <w:rsid w:val="005403BB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2AAF"/>
    <w:rsid w:val="00735FC0"/>
    <w:rsid w:val="0074543C"/>
    <w:rsid w:val="00750C14"/>
    <w:rsid w:val="007625CE"/>
    <w:rsid w:val="0077411A"/>
    <w:rsid w:val="00780751"/>
    <w:rsid w:val="007829E8"/>
    <w:rsid w:val="007A272F"/>
    <w:rsid w:val="007C4C66"/>
    <w:rsid w:val="0082727A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7EA8"/>
    <w:rsid w:val="00A51E9D"/>
    <w:rsid w:val="00A522BD"/>
    <w:rsid w:val="00AA41EF"/>
    <w:rsid w:val="00AB0E88"/>
    <w:rsid w:val="00AD0534"/>
    <w:rsid w:val="00AE1A1F"/>
    <w:rsid w:val="00AF3AE4"/>
    <w:rsid w:val="00B11017"/>
    <w:rsid w:val="00B11E77"/>
    <w:rsid w:val="00B27980"/>
    <w:rsid w:val="00B42E8A"/>
    <w:rsid w:val="00B51CE8"/>
    <w:rsid w:val="00B5499E"/>
    <w:rsid w:val="00B95188"/>
    <w:rsid w:val="00BA1FC0"/>
    <w:rsid w:val="00BA64CB"/>
    <w:rsid w:val="00BC39A0"/>
    <w:rsid w:val="00C5437C"/>
    <w:rsid w:val="00CA2004"/>
    <w:rsid w:val="00CC1E81"/>
    <w:rsid w:val="00CD2ECF"/>
    <w:rsid w:val="00D52BCC"/>
    <w:rsid w:val="00D866AC"/>
    <w:rsid w:val="00DB26AC"/>
    <w:rsid w:val="00DB4384"/>
    <w:rsid w:val="00DC0C5C"/>
    <w:rsid w:val="00DC4A51"/>
    <w:rsid w:val="00DE0589"/>
    <w:rsid w:val="00E00EE8"/>
    <w:rsid w:val="00E03423"/>
    <w:rsid w:val="00E11504"/>
    <w:rsid w:val="00E21665"/>
    <w:rsid w:val="00E408A9"/>
    <w:rsid w:val="00E4563C"/>
    <w:rsid w:val="00E471A2"/>
    <w:rsid w:val="00E54EAF"/>
    <w:rsid w:val="00E71113"/>
    <w:rsid w:val="00EB0C7E"/>
    <w:rsid w:val="00EE205F"/>
    <w:rsid w:val="00F16C1A"/>
    <w:rsid w:val="00F4264C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125</Words>
  <Characters>752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2</cp:revision>
  <cp:lastPrinted>2010-09-16T12:02:00Z</cp:lastPrinted>
  <dcterms:created xsi:type="dcterms:W3CDTF">2010-11-02T14:53:00Z</dcterms:created>
  <dcterms:modified xsi:type="dcterms:W3CDTF">2010-11-02T14:53:00Z</dcterms:modified>
</cp:coreProperties>
</file>